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D2D3F" w14:textId="19BE43A3" w:rsidR="005B4B96" w:rsidRDefault="00543469" w:rsidP="005B4B96">
      <w:pPr>
        <w:pStyle w:val="Briefkopfadresse"/>
      </w:pPr>
      <w:r>
        <w:rPr>
          <w:rStyle w:val="Kommentarzeichen"/>
        </w:rPr>
        <w:commentReference w:id="0"/>
      </w:r>
      <w:r w:rsidR="003A3AC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9D2D56" wp14:editId="12F053A8">
                <wp:simplePos x="0" y="0"/>
                <wp:positionH relativeFrom="column">
                  <wp:posOffset>-635</wp:posOffset>
                </wp:positionH>
                <wp:positionV relativeFrom="paragraph">
                  <wp:posOffset>-847</wp:posOffset>
                </wp:positionV>
                <wp:extent cx="2980267" cy="1367790"/>
                <wp:effectExtent l="0" t="0" r="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267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2D71" w14:textId="77777777" w:rsidR="00E73FF3" w:rsidRDefault="00653762" w:rsidP="005B4B96">
                            <w:pPr>
                              <w:pStyle w:val="Briefkopfadresse"/>
                            </w:pPr>
                            <w:r>
                              <w:t>Stadt Schwedt/Oder</w:t>
                            </w:r>
                          </w:p>
                          <w:p w14:paraId="1F9D2D73" w14:textId="18AAC71E" w:rsidR="00653762" w:rsidRDefault="00653762" w:rsidP="005B4B96">
                            <w:pPr>
                              <w:pStyle w:val="Briefkopfadresse"/>
                            </w:pPr>
                            <w:r>
                              <w:t xml:space="preserve">z.H. </w:t>
                            </w:r>
                            <w:r w:rsidR="003A3AC0">
                              <w:t>Frau Bürgermeisterin Annekathrin Hoppe</w:t>
                            </w:r>
                          </w:p>
                          <w:p w14:paraId="526E89D3" w14:textId="77777777" w:rsidR="003A3AC0" w:rsidRDefault="00653762" w:rsidP="003A3AC0">
                            <w:pPr>
                              <w:pStyle w:val="Briefkopfadresse"/>
                            </w:pPr>
                            <w:r>
                              <w:t>Dr.-Theodor-Neubauer-Straße 5</w:t>
                            </w:r>
                          </w:p>
                          <w:p w14:paraId="1F9D2D75" w14:textId="304B43A3" w:rsidR="00BC7496" w:rsidRDefault="00653762" w:rsidP="003A3AC0">
                            <w:pPr>
                              <w:pStyle w:val="Briefkopfadresse"/>
                            </w:pPr>
                            <w:r>
                              <w:t>16303 Schwedt/Oder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D2D5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05pt;margin-top:-.05pt;width:234.65pt;height:10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" stroked="f">
                <v:textbox inset="1mm,0,0,0">
                  <w:txbxContent>
                    <w:p w14:paraId="1F9D2D71" w14:textId="77777777" w:rsidR="00E73FF3" w:rsidRDefault="00653762" w:rsidP="005B4B96">
                      <w:pPr>
                        <w:pStyle w:val="Briefkopfadresse"/>
                      </w:pPr>
                      <w:r>
                        <w:t>Stadt Schwedt/Oder</w:t>
                      </w:r>
                    </w:p>
                    <w:p w14:paraId="1F9D2D73" w14:textId="18AAC71E" w:rsidR="00653762" w:rsidRDefault="00653762" w:rsidP="005B4B96">
                      <w:pPr>
                        <w:pStyle w:val="Briefkopfadresse"/>
                      </w:pPr>
                      <w:r>
                        <w:t xml:space="preserve">z.H. </w:t>
                      </w:r>
                      <w:r w:rsidR="003A3AC0">
                        <w:t>Frau Bürgermeisterin Annekathrin Hoppe</w:t>
                      </w:r>
                    </w:p>
                    <w:p w14:paraId="526E89D3" w14:textId="77777777" w:rsidR="003A3AC0" w:rsidRDefault="00653762" w:rsidP="003A3AC0">
                      <w:pPr>
                        <w:pStyle w:val="Briefkopfadresse"/>
                      </w:pPr>
                      <w:r>
                        <w:t>Dr.-Theodor-Neubauer-Straße 5</w:t>
                      </w:r>
                    </w:p>
                    <w:p w14:paraId="1F9D2D75" w14:textId="304B43A3" w:rsidR="00BC7496" w:rsidRDefault="00653762" w:rsidP="003A3AC0">
                      <w:pPr>
                        <w:pStyle w:val="Briefkopfadresse"/>
                      </w:pPr>
                      <w:r>
                        <w:t>16303 Schwedt/Oder</w:t>
                      </w:r>
                    </w:p>
                  </w:txbxContent>
                </v:textbox>
              </v:shape>
            </w:pict>
          </mc:Fallback>
        </mc:AlternateContent>
      </w:r>
      <w:r w:rsidR="009A28C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9D2D50" wp14:editId="3E82C643">
                <wp:simplePos x="0" y="0"/>
                <wp:positionH relativeFrom="column">
                  <wp:posOffset>4549737</wp:posOffset>
                </wp:positionH>
                <wp:positionV relativeFrom="paragraph">
                  <wp:posOffset>-1395617</wp:posOffset>
                </wp:positionV>
                <wp:extent cx="1412303" cy="27051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303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2D5F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0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1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2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3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4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5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6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7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8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9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A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B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C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D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E" w14:textId="77777777" w:rsidR="00BC7496" w:rsidRDefault="00BC74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333333"/>
                                <w:sz w:val="14"/>
                                <w:lang w:val="fr-FR"/>
                              </w:rPr>
                            </w:pPr>
                          </w:p>
                          <w:p w14:paraId="1F9D2D6F" w14:textId="60C7ECC7" w:rsidR="005B4B96" w:rsidRPr="00D652AF" w:rsidRDefault="005B4B96" w:rsidP="005B4B96">
                            <w:pPr>
                              <w:pStyle w:val="Durchwahlzeile"/>
                              <w:spacing w:before="0" w:line="360" w:lineRule="auto"/>
                              <w:rPr>
                                <w:color w:val="000000" w:themeColor="text1"/>
                                <w:sz w:val="24"/>
                                <w:lang w:val="fr-FR"/>
                              </w:rPr>
                            </w:pPr>
                            <w:r w:rsidRPr="00D652AF">
                              <w:rPr>
                                <w:color w:val="000000" w:themeColor="text1"/>
                                <w:sz w:val="22"/>
                                <w:lang w:val="fr-FR"/>
                              </w:rPr>
                              <w:t xml:space="preserve">Datum: </w:t>
                            </w:r>
                            <w:r w:rsidRPr="00D652AF">
                              <w:rPr>
                                <w:color w:val="000000" w:themeColor="text1"/>
                                <w:sz w:val="22"/>
                              </w:rPr>
                              <w:fldChar w:fldCharType="begin"/>
                            </w:r>
                            <w:r w:rsidRPr="00D652AF">
                              <w:rPr>
                                <w:color w:val="000000" w:themeColor="text1"/>
                                <w:sz w:val="22"/>
                              </w:rPr>
                              <w:instrText xml:space="preserve"> DATE  \* MERGEFORMAT </w:instrText>
                            </w:r>
                            <w:r w:rsidRPr="00D652AF">
                              <w:rPr>
                                <w:color w:val="000000" w:themeColor="text1"/>
                                <w:sz w:val="22"/>
                              </w:rPr>
                              <w:fldChar w:fldCharType="separate"/>
                            </w:r>
                            <w:r w:rsidR="00717418">
                              <w:rPr>
                                <w:noProof/>
                                <w:color w:val="000000" w:themeColor="text1"/>
                                <w:sz w:val="22"/>
                              </w:rPr>
                              <w:t>30.05.2024</w:t>
                            </w:r>
                            <w:r w:rsidRPr="00D652AF">
                              <w:rPr>
                                <w:color w:val="000000" w:themeColor="text1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2D50" id="Text Box 8" o:spid="_x0000_s1027" type="#_x0000_t202" style="position:absolute;margin-left:358.25pt;margin-top:-109.9pt;width:111.2pt;height:2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tvfgIAAAcF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" stroked="f">
                <v:textbox inset="0,0,0,0">
                  <w:txbxContent>
                    <w:p w14:paraId="1F9D2D5F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0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1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2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3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4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5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6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7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8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9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A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B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C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D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E" w14:textId="77777777" w:rsidR="00BC7496" w:rsidRDefault="00BC7496" w:rsidP="005B4B96">
                      <w:pPr>
                        <w:pStyle w:val="Durchwahlzeile"/>
                        <w:spacing w:before="0" w:line="360" w:lineRule="auto"/>
                        <w:rPr>
                          <w:color w:val="333333"/>
                          <w:sz w:val="14"/>
                          <w:lang w:val="fr-FR"/>
                        </w:rPr>
                      </w:pPr>
                    </w:p>
                    <w:p w14:paraId="1F9D2D6F" w14:textId="60C7ECC7" w:rsidR="005B4B96" w:rsidRPr="00D652AF" w:rsidRDefault="005B4B96" w:rsidP="005B4B96">
                      <w:pPr>
                        <w:pStyle w:val="Durchwahlzeile"/>
                        <w:spacing w:before="0" w:line="360" w:lineRule="auto"/>
                        <w:rPr>
                          <w:color w:val="000000" w:themeColor="text1"/>
                          <w:sz w:val="24"/>
                          <w:lang w:val="fr-FR"/>
                        </w:rPr>
                      </w:pPr>
                      <w:r w:rsidRPr="00D652AF">
                        <w:rPr>
                          <w:color w:val="000000" w:themeColor="text1"/>
                          <w:sz w:val="22"/>
                          <w:lang w:val="fr-FR"/>
                        </w:rPr>
                        <w:t xml:space="preserve">Datum: </w:t>
                      </w:r>
                      <w:r w:rsidRPr="00D652AF">
                        <w:rPr>
                          <w:color w:val="000000" w:themeColor="text1"/>
                          <w:sz w:val="22"/>
                        </w:rPr>
                        <w:fldChar w:fldCharType="begin"/>
                      </w:r>
                      <w:r w:rsidRPr="00D652AF">
                        <w:rPr>
                          <w:color w:val="000000" w:themeColor="text1"/>
                          <w:sz w:val="22"/>
                        </w:rPr>
                        <w:instrText xml:space="preserve"> DATE  \* MERGEFORMAT </w:instrText>
                      </w:r>
                      <w:r w:rsidRPr="00D652AF">
                        <w:rPr>
                          <w:color w:val="000000" w:themeColor="text1"/>
                          <w:sz w:val="22"/>
                        </w:rPr>
                        <w:fldChar w:fldCharType="separate"/>
                      </w:r>
                      <w:r w:rsidR="00717418">
                        <w:rPr>
                          <w:noProof/>
                          <w:color w:val="000000" w:themeColor="text1"/>
                          <w:sz w:val="22"/>
                        </w:rPr>
                        <w:t>30.05.2024</w:t>
                      </w:r>
                      <w:r w:rsidRPr="00D652AF">
                        <w:rPr>
                          <w:color w:val="000000" w:themeColor="text1"/>
                          <w:sz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A28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D2D52" wp14:editId="7A8B782F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2879725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E59CCEB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-6.3pt" to="229.2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qhFA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" strokecolor="#333" strokeweight=".5pt"/>
            </w:pict>
          </mc:Fallback>
        </mc:AlternateContent>
      </w:r>
      <w:r w:rsidR="009A28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2D54" wp14:editId="32E43852">
                <wp:simplePos x="0" y="0"/>
                <wp:positionH relativeFrom="column">
                  <wp:posOffset>35560</wp:posOffset>
                </wp:positionH>
                <wp:positionV relativeFrom="paragraph">
                  <wp:posOffset>-230505</wp:posOffset>
                </wp:positionV>
                <wp:extent cx="3200400" cy="2286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2D70" w14:textId="77777777" w:rsidR="005B4B96" w:rsidRDefault="005B4B96" w:rsidP="005B4B96">
                            <w:pPr>
                              <w:pStyle w:val="Durchwahlzeile"/>
                              <w:spacing w:before="0" w:line="240" w:lineRule="exact"/>
                              <w:jc w:val="left"/>
                              <w:rPr>
                                <w:color w:val="333333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2D54" id="Text Box 11" o:spid="_x0000_s1028" type="#_x0000_t202" style="position:absolute;margin-left:2.8pt;margin-top:-18.15pt;width:25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k1sAIAALE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" filled="f" stroked="f">
                <v:textbox inset="0,0,0,0">
                  <w:txbxContent>
                    <w:p w14:paraId="1F9D2D70" w14:textId="77777777" w:rsidR="005B4B96" w:rsidRDefault="005B4B96" w:rsidP="005B4B96">
                      <w:pPr>
                        <w:pStyle w:val="Durchwahlzeile"/>
                        <w:spacing w:before="0" w:line="240" w:lineRule="exact"/>
                        <w:jc w:val="left"/>
                        <w:rPr>
                          <w:color w:val="333333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9D2D40" w14:textId="77777777" w:rsidR="005B4B96" w:rsidRDefault="005B4B96" w:rsidP="005B4B96"/>
    <w:p w14:paraId="1F9D2D41" w14:textId="77777777" w:rsidR="005B4B96" w:rsidRDefault="005B4B96" w:rsidP="005B4B96"/>
    <w:p w14:paraId="1F9D2D42" w14:textId="3FC81D51" w:rsidR="005B4B96" w:rsidRPr="0029481C" w:rsidRDefault="009A28C2" w:rsidP="005B4B9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D2D58" wp14:editId="1F9D2D59">
                <wp:simplePos x="0" y="0"/>
                <wp:positionH relativeFrom="column">
                  <wp:posOffset>-901700</wp:posOffset>
                </wp:positionH>
                <wp:positionV relativeFrom="paragraph">
                  <wp:posOffset>453390</wp:posOffset>
                </wp:positionV>
                <wp:extent cx="456565" cy="47815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2D76" w14:textId="77777777" w:rsidR="00833C20" w:rsidRPr="00194634" w:rsidRDefault="00833C20">
                            <w:pPr>
                              <w:rPr>
                                <w:color w:val="A6A6A6"/>
                              </w:rPr>
                            </w:pPr>
                            <w:r w:rsidRPr="00194634">
                              <w:rPr>
                                <w:color w:val="A6A6A6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2D58" id="Text Box 13" o:spid="_x0000_s1029" type="#_x0000_t202" style="position:absolute;left:0;text-align:left;margin-left:-71pt;margin-top:35.7pt;width:35.9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" stroked="f">
                <v:textbox>
                  <w:txbxContent>
                    <w:p w14:paraId="1F9D2D76" w14:textId="77777777" w:rsidR="00833C20" w:rsidRPr="00194634" w:rsidRDefault="00833C20">
                      <w:pPr>
                        <w:rPr>
                          <w:color w:val="A6A6A6"/>
                        </w:rPr>
                      </w:pPr>
                      <w:r w:rsidRPr="00194634">
                        <w:rPr>
                          <w:color w:val="A6A6A6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5B4B96" w:rsidRPr="0029481C">
        <w:rPr>
          <w:lang w:val="en-US"/>
        </w:rPr>
        <w:br/>
      </w:r>
      <w:r w:rsidR="00BC7496" w:rsidRPr="0029481C">
        <w:rPr>
          <w:lang w:val="en-US"/>
        </w:rPr>
        <w:br/>
        <w:t xml:space="preserve">vorab per Mail: </w:t>
      </w:r>
      <w:r w:rsidR="00DD4A08" w:rsidRPr="00DD4A08">
        <w:rPr>
          <w:lang w:val="en-US"/>
        </w:rPr>
        <w:t>wirtschaft@schwedt.de</w:t>
      </w:r>
    </w:p>
    <w:p w14:paraId="4D616756" w14:textId="43275623" w:rsidR="00D652AF" w:rsidRPr="00AF01C4" w:rsidRDefault="00D652AF" w:rsidP="00D652AF">
      <w:pPr>
        <w:pStyle w:val="Betreffzeile"/>
        <w:spacing w:before="360"/>
      </w:pPr>
      <w:r w:rsidRPr="00AF01C4">
        <w:t xml:space="preserve">Unverbindliche Interessensbekundung für die Nutzung der Räume und Dienstleistungen des </w:t>
      </w:r>
      <w:r>
        <w:t>Reallabors für Biokreislaufökonomie</w:t>
      </w:r>
      <w:r w:rsidRPr="00AF01C4">
        <w:t xml:space="preserve"> in Schwedt/Oder </w:t>
      </w:r>
    </w:p>
    <w:p w14:paraId="1F9D2D44" w14:textId="21002A58" w:rsidR="005B4B96" w:rsidRDefault="005B4B96" w:rsidP="005B4B96">
      <w:pPr>
        <w:pStyle w:val="Anrede"/>
      </w:pPr>
      <w:r>
        <w:fldChar w:fldCharType="begin"/>
      </w:r>
      <w:r>
        <w:instrText xml:space="preserve"> AUTOTEXTLIST  </w:instrText>
      </w:r>
      <w:r>
        <w:fldChar w:fldCharType="separate"/>
      </w:r>
      <w:r>
        <w:fldChar w:fldCharType="begin"/>
      </w:r>
      <w:r>
        <w:instrText xml:space="preserve"> AUTOTEXTLIST  </w:instrText>
      </w:r>
      <w:r>
        <w:fldChar w:fldCharType="separate"/>
      </w:r>
      <w:r>
        <w:fldChar w:fldCharType="begin"/>
      </w:r>
      <w:r>
        <w:instrText xml:space="preserve"> AUTOTEXTLIST  </w:instrText>
      </w:r>
      <w:r>
        <w:fldChar w:fldCharType="separate"/>
      </w:r>
      <w:r>
        <w:fldChar w:fldCharType="begin"/>
      </w:r>
      <w:r>
        <w:instrText xml:space="preserve"> AUTOTEXTLIST  </w:instrText>
      </w:r>
      <w:r>
        <w:fldChar w:fldCharType="separate"/>
      </w:r>
      <w:r>
        <w:t>Sehr geehrte</w:t>
      </w:r>
      <w:r w:rsidR="00EC760A">
        <w:t xml:space="preserve"> Frau Hoppe</w:t>
      </w:r>
      <w:r>
        <w:t>,</w: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801CCDF" w14:textId="5E5C83E4" w:rsidR="00D02374" w:rsidRDefault="00BC7496" w:rsidP="00BC7496">
      <w:r>
        <w:t>h</w:t>
      </w:r>
      <w:r w:rsidRPr="00CD06C2">
        <w:t>iermit erklär</w:t>
      </w:r>
      <w:r>
        <w:t xml:space="preserve">en wir, </w:t>
      </w:r>
      <w:r w:rsidRPr="00CD06C2">
        <w:t xml:space="preserve">dass </w:t>
      </w:r>
      <w:r>
        <w:t xml:space="preserve">wir die </w:t>
      </w:r>
      <w:r w:rsidR="00653762">
        <w:t>Entwicklungsabsichten der Stadt Schwedt/Oder für den Innovation Campus und insbesondere das</w:t>
      </w:r>
      <w:r w:rsidR="00AE4D9D">
        <w:t xml:space="preserve"> Reallabor</w:t>
      </w:r>
      <w:r w:rsidR="0029481C">
        <w:t xml:space="preserve"> </w:t>
      </w:r>
      <w:r>
        <w:t>unterstützen</w:t>
      </w:r>
      <w:r w:rsidR="00FD34FD">
        <w:t xml:space="preserve">. </w:t>
      </w:r>
      <w:r w:rsidR="00D02374">
        <w:t xml:space="preserve">Wir sind der Meinung, dass die Schaffung und der Betrieb des </w:t>
      </w:r>
      <w:r w:rsidR="00AE4D9D">
        <w:t>Reallabors</w:t>
      </w:r>
      <w:r w:rsidR="00D02374">
        <w:t xml:space="preserve"> einen relevanten Beitrag zur Steigerung der Innovationsfähigkeit der Region leisten kann. </w:t>
      </w:r>
    </w:p>
    <w:p w14:paraId="1F9D2D46" w14:textId="1E3CBC1D" w:rsidR="008C564C" w:rsidRDefault="00FF7BB9" w:rsidP="008C564C">
      <w:r>
        <w:t xml:space="preserve">Folgende Raumgestaltung sowie Arten der </w:t>
      </w:r>
      <w:r w:rsidR="008C564C">
        <w:t>technische</w:t>
      </w:r>
      <w:r>
        <w:t>n</w:t>
      </w:r>
      <w:r w:rsidR="008C564C">
        <w:t xml:space="preserve"> Ausstattung </w:t>
      </w:r>
      <w:r>
        <w:t>und</w:t>
      </w:r>
      <w:r w:rsidR="00E77F72">
        <w:t xml:space="preserve"> Medienanschlüsse</w:t>
      </w:r>
      <w:r w:rsidR="008C564C">
        <w:t xml:space="preserve"> würden die Attraktivität des </w:t>
      </w:r>
      <w:r w:rsidR="00AE4D9D">
        <w:t>Reallabors</w:t>
      </w:r>
      <w:r w:rsidR="00BA14B6">
        <w:t xml:space="preserve"> für uns als potentiellen Nutzer </w:t>
      </w:r>
      <w:r w:rsidR="008C564C">
        <w:t>besonders erhöhen:</w:t>
      </w:r>
    </w:p>
    <w:p w14:paraId="2AB54F27" w14:textId="77777777" w:rsidR="00717418" w:rsidRDefault="00717418" w:rsidP="00717418">
      <w:pPr>
        <w:pStyle w:val="Listenabsatz"/>
        <w:numPr>
          <w:ilvl w:val="0"/>
          <w:numId w:val="9"/>
        </w:numPr>
      </w:pPr>
    </w:p>
    <w:p w14:paraId="12FD0407" w14:textId="77777777" w:rsidR="00717418" w:rsidRDefault="00717418" w:rsidP="00717418">
      <w:pPr>
        <w:pStyle w:val="Listenabsatz"/>
        <w:numPr>
          <w:ilvl w:val="0"/>
          <w:numId w:val="9"/>
        </w:numPr>
      </w:pPr>
    </w:p>
    <w:p w14:paraId="0F9037B2" w14:textId="77777777" w:rsidR="00717418" w:rsidRDefault="00717418" w:rsidP="00717418">
      <w:pPr>
        <w:pStyle w:val="Listenabsatz"/>
        <w:numPr>
          <w:ilvl w:val="0"/>
          <w:numId w:val="9"/>
        </w:numPr>
      </w:pPr>
    </w:p>
    <w:p w14:paraId="1F9D2D48" w14:textId="66FEB4A6" w:rsidR="008C564C" w:rsidRDefault="008C564C" w:rsidP="008C564C">
      <w:r>
        <w:t xml:space="preserve">Darüber hinaus befürworten wir alle weiteren Aktivitäten, die das Innovations- und Gründerpotenzial in Schwedt/Oder heben. </w:t>
      </w:r>
    </w:p>
    <w:p w14:paraId="6ECE5D02" w14:textId="77777777" w:rsidR="00066F26" w:rsidRPr="00DA0F38" w:rsidRDefault="00066F26" w:rsidP="00066F26">
      <w:pPr>
        <w:rPr>
          <w:i/>
        </w:rPr>
      </w:pPr>
      <w:r w:rsidRPr="00DA0F38">
        <w:rPr>
          <w:i/>
        </w:rPr>
        <w:t>[An dieser Stelle bitten wir Sie um ein</w:t>
      </w:r>
      <w:r>
        <w:rPr>
          <w:i/>
        </w:rPr>
        <w:t xml:space="preserve">ige </w:t>
      </w:r>
      <w:r w:rsidRPr="00DA0F38">
        <w:rPr>
          <w:i/>
        </w:rPr>
        <w:t>individuelle Sätze zum Unternehmen/zur Institution und dem möglichen Beitrag für die nachhaltige oder digitale Transformation, beispielsweise: Wir sind als Startup/junges Unternehmen führend in der Forschung/Produktion von ... Unsere technischen Lösungen werden von Unternehmen in ganz Deutschland ...]</w:t>
      </w:r>
    </w:p>
    <w:p w14:paraId="1B3FE116" w14:textId="77777777" w:rsidR="00AE4D9D" w:rsidRDefault="005B4B96" w:rsidP="00AE4D9D">
      <w:r>
        <w:t>Mit freundlichen Grüßen</w:t>
      </w:r>
    </w:p>
    <w:p w14:paraId="1B0968CC" w14:textId="77777777" w:rsidR="00717418" w:rsidRDefault="00717418" w:rsidP="00AE4D9D">
      <w:pPr>
        <w:rPr>
          <w:lang w:val="en-GB"/>
        </w:rPr>
      </w:pPr>
    </w:p>
    <w:p w14:paraId="53061FCB" w14:textId="77777777" w:rsidR="00717418" w:rsidRDefault="00717418" w:rsidP="00AE4D9D">
      <w:pPr>
        <w:rPr>
          <w:lang w:val="en-GB"/>
        </w:rPr>
      </w:pPr>
    </w:p>
    <w:p w14:paraId="1F9D2D4E" w14:textId="6EE32644" w:rsidR="0083107F" w:rsidRDefault="00BC7496" w:rsidP="00AE4D9D">
      <w:r>
        <w:rPr>
          <w:lang w:val="en-GB"/>
        </w:rPr>
        <w:t>Unterschrift</w:t>
      </w:r>
      <w:bookmarkStart w:id="1" w:name="_GoBack"/>
      <w:bookmarkEnd w:id="1"/>
    </w:p>
    <w:p w14:paraId="1F9D2D4F" w14:textId="77777777" w:rsidR="003B7B66" w:rsidRDefault="003B7B66" w:rsidP="00920B3C">
      <w:pPr>
        <w:pStyle w:val="NameUnterzeichner"/>
        <w:jc w:val="left"/>
      </w:pPr>
    </w:p>
    <w:sectPr w:rsidR="003B7B66" w:rsidSect="00371048">
      <w:type w:val="continuous"/>
      <w:pgSz w:w="11906" w:h="16838" w:code="9"/>
      <w:pgMar w:top="2268" w:right="1418" w:bottom="1134" w:left="1361" w:header="958" w:footer="958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ummler, Susanne" w:date="2024-04-29T08:30:00Z" w:initials="RS">
    <w:p w14:paraId="1AADA5E9" w14:textId="4DDAFA05" w:rsidR="00543469" w:rsidRDefault="00543469">
      <w:pPr>
        <w:pStyle w:val="Kommentartext"/>
      </w:pPr>
      <w:r>
        <w:rPr>
          <w:rStyle w:val="Kommentarzeichen"/>
        </w:rPr>
        <w:annotationRef/>
      </w:r>
      <w:r w:rsidRPr="008A59E2">
        <w:rPr>
          <w:b/>
          <w:u w:val="single"/>
        </w:rPr>
        <w:t>Übergreifender Bearbeitungshinweis an Interessierte:</w:t>
      </w:r>
      <w:r w:rsidRPr="008A59E2">
        <w:rPr>
          <w:b/>
        </w:rPr>
        <w:br/>
      </w:r>
      <w:r>
        <w:t xml:space="preserve">Nutzen Sie gerne Ihre firmen- bzw. institutionsinternen Dokumentenvorlage (bspw. samt Adresszeile) und kopieren den hier aufgeführten Text in diese ein.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ADA5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2D5C" w14:textId="77777777" w:rsidR="00BB2A9F" w:rsidRDefault="00BB2A9F">
      <w:r>
        <w:separator/>
      </w:r>
    </w:p>
  </w:endnote>
  <w:endnote w:type="continuationSeparator" w:id="0">
    <w:p w14:paraId="1F9D2D5D" w14:textId="77777777" w:rsidR="00BB2A9F" w:rsidRDefault="00BB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D2D5A" w14:textId="77777777" w:rsidR="00BB2A9F" w:rsidRDefault="00BB2A9F">
      <w:r>
        <w:separator/>
      </w:r>
    </w:p>
  </w:footnote>
  <w:footnote w:type="continuationSeparator" w:id="0">
    <w:p w14:paraId="1F9D2D5B" w14:textId="77777777" w:rsidR="00BB2A9F" w:rsidRDefault="00BB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8929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21A04620"/>
    <w:lvl w:ilvl="0">
      <w:start w:val="1"/>
      <w:numFmt w:val="bullet"/>
      <w:pStyle w:val="Einrck1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5C"/>
    <w:multiLevelType w:val="hybridMultilevel"/>
    <w:tmpl w:val="33CA5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077"/>
    <w:multiLevelType w:val="singleLevel"/>
    <w:tmpl w:val="A7DE7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EBD283D"/>
    <w:multiLevelType w:val="hybridMultilevel"/>
    <w:tmpl w:val="B31846FE"/>
    <w:lvl w:ilvl="0" w:tplc="EECE14D2">
      <w:start w:val="1"/>
      <w:numFmt w:val="bullet"/>
      <w:pStyle w:val="Einrck-Punk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C507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B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D86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AE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64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4E2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A1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82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624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E0B7D"/>
    <w:multiLevelType w:val="singleLevel"/>
    <w:tmpl w:val="05A4DF12"/>
    <w:lvl w:ilvl="0">
      <w:start w:val="1"/>
      <w:numFmt w:val="bullet"/>
      <w:pStyle w:val="Referenz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336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281D85"/>
    <w:multiLevelType w:val="hybridMultilevel"/>
    <w:tmpl w:val="4BC06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761EE"/>
    <w:multiLevelType w:val="hybridMultilevel"/>
    <w:tmpl w:val="1FC4FAF4"/>
    <w:lvl w:ilvl="0" w:tplc="BB24DA1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D692F"/>
    <w:multiLevelType w:val="hybridMultilevel"/>
    <w:tmpl w:val="0C7E9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mmler, Susanne">
    <w15:presenceInfo w15:providerId="None" w15:userId="Rummler, Sus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96"/>
    <w:rsid w:val="00021B8B"/>
    <w:rsid w:val="00066B0D"/>
    <w:rsid w:val="00066F26"/>
    <w:rsid w:val="000B58F3"/>
    <w:rsid w:val="000B62EC"/>
    <w:rsid w:val="0017417D"/>
    <w:rsid w:val="00194634"/>
    <w:rsid w:val="001F26AF"/>
    <w:rsid w:val="0029481C"/>
    <w:rsid w:val="002A7662"/>
    <w:rsid w:val="002D6CD8"/>
    <w:rsid w:val="003063DD"/>
    <w:rsid w:val="003426C7"/>
    <w:rsid w:val="00371048"/>
    <w:rsid w:val="003A3AC0"/>
    <w:rsid w:val="003A4AFA"/>
    <w:rsid w:val="003B5F5C"/>
    <w:rsid w:val="003B7B66"/>
    <w:rsid w:val="00401B0C"/>
    <w:rsid w:val="00451656"/>
    <w:rsid w:val="00480510"/>
    <w:rsid w:val="00486DC4"/>
    <w:rsid w:val="004A4231"/>
    <w:rsid w:val="004C6455"/>
    <w:rsid w:val="00515378"/>
    <w:rsid w:val="00543469"/>
    <w:rsid w:val="005B42D5"/>
    <w:rsid w:val="005B4B96"/>
    <w:rsid w:val="00653762"/>
    <w:rsid w:val="006A5C64"/>
    <w:rsid w:val="006E157D"/>
    <w:rsid w:val="006E3887"/>
    <w:rsid w:val="00717418"/>
    <w:rsid w:val="00735EFB"/>
    <w:rsid w:val="00741302"/>
    <w:rsid w:val="007B6BBC"/>
    <w:rsid w:val="0083107F"/>
    <w:rsid w:val="00833C20"/>
    <w:rsid w:val="008C564C"/>
    <w:rsid w:val="0090070D"/>
    <w:rsid w:val="00920B3C"/>
    <w:rsid w:val="009A28C2"/>
    <w:rsid w:val="009E458E"/>
    <w:rsid w:val="00A419E8"/>
    <w:rsid w:val="00A6576D"/>
    <w:rsid w:val="00A667A3"/>
    <w:rsid w:val="00AE4D9D"/>
    <w:rsid w:val="00B17400"/>
    <w:rsid w:val="00B5573F"/>
    <w:rsid w:val="00BA14B6"/>
    <w:rsid w:val="00BB2A9F"/>
    <w:rsid w:val="00BC09B1"/>
    <w:rsid w:val="00BC7496"/>
    <w:rsid w:val="00C55E9C"/>
    <w:rsid w:val="00CF0D6C"/>
    <w:rsid w:val="00CF3585"/>
    <w:rsid w:val="00D02374"/>
    <w:rsid w:val="00D652AF"/>
    <w:rsid w:val="00DD4A08"/>
    <w:rsid w:val="00E3154F"/>
    <w:rsid w:val="00E73FF3"/>
    <w:rsid w:val="00E77F72"/>
    <w:rsid w:val="00EC760A"/>
    <w:rsid w:val="00F9794C"/>
    <w:rsid w:val="00FB4D84"/>
    <w:rsid w:val="00FD34F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F9D2D3F"/>
  <w15:docId w15:val="{FF68748B-33E1-40CA-B694-9B5CC6C3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240" w:line="320" w:lineRule="exact"/>
      <w:jc w:val="both"/>
    </w:pPr>
    <w:rPr>
      <w:rFonts w:ascii="Arial" w:hAnsi="Arial"/>
      <w:spacing w:val="2"/>
      <w:kern w:val="20"/>
      <w:sz w:val="22"/>
    </w:rPr>
  </w:style>
  <w:style w:type="paragraph" w:styleId="berschrift1">
    <w:name w:val="heading 1"/>
    <w:basedOn w:val="Standard"/>
    <w:next w:val="Standard"/>
    <w:qFormat/>
    <w:pPr>
      <w:pageBreakBefore/>
      <w:tabs>
        <w:tab w:val="left" w:pos="851"/>
      </w:tabs>
      <w:spacing w:line="440" w:lineRule="exact"/>
      <w:jc w:val="left"/>
      <w:outlineLvl w:val="0"/>
    </w:pPr>
    <w:rPr>
      <w:b/>
      <w:spacing w:val="4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tabs>
        <w:tab w:val="left" w:pos="851"/>
      </w:tabs>
      <w:spacing w:line="320" w:lineRule="atLeast"/>
      <w:ind w:left="284" w:hanging="284"/>
      <w:jc w:val="left"/>
      <w:outlineLvl w:val="1"/>
    </w:pPr>
    <w:rPr>
      <w:b/>
      <w:spacing w:val="4"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</w:tabs>
      <w:ind w:firstLine="284"/>
      <w:jc w:val="left"/>
      <w:outlineLvl w:val="2"/>
    </w:pPr>
    <w:rPr>
      <w:b/>
      <w:spacing w:val="4"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51"/>
      </w:tabs>
      <w:ind w:firstLine="284"/>
      <w:jc w:val="left"/>
      <w:outlineLvl w:val="3"/>
    </w:pPr>
    <w:rPr>
      <w:b/>
      <w:spacing w:val="4"/>
      <w:sz w:val="24"/>
    </w:rPr>
  </w:style>
  <w:style w:type="paragraph" w:styleId="berschrift5">
    <w:name w:val="heading 5"/>
    <w:basedOn w:val="Standard"/>
    <w:next w:val="Standard"/>
    <w:qFormat/>
    <w:pPr>
      <w:spacing w:after="60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pPr>
      <w:spacing w:after="60"/>
      <w:outlineLvl w:val="5"/>
    </w:pPr>
  </w:style>
  <w:style w:type="paragraph" w:styleId="berschrift7">
    <w:name w:val="heading 7"/>
    <w:basedOn w:val="Standard"/>
    <w:next w:val="Standard"/>
    <w:qFormat/>
    <w:pPr>
      <w:spacing w:after="60"/>
      <w:outlineLvl w:val="6"/>
    </w:pPr>
  </w:style>
  <w:style w:type="paragraph" w:styleId="berschrift8">
    <w:name w:val="heading 8"/>
    <w:basedOn w:val="Standard"/>
    <w:next w:val="Standard"/>
    <w:qFormat/>
    <w:pPr>
      <w:spacing w:after="60"/>
      <w:outlineLvl w:val="7"/>
    </w:pPr>
  </w:style>
  <w:style w:type="paragraph" w:styleId="berschrift9">
    <w:name w:val="heading 9"/>
    <w:basedOn w:val="Standard"/>
    <w:next w:val="Standard"/>
    <w:qFormat/>
    <w:pPr>
      <w:spacing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pPr>
      <w:spacing w:before="600" w:line="320" w:lineRule="atLeast"/>
      <w:jc w:val="left"/>
    </w:pPr>
  </w:style>
  <w:style w:type="paragraph" w:styleId="Gruformel">
    <w:name w:val="Closing"/>
    <w:basedOn w:val="Standard"/>
    <w:next w:val="Standard"/>
    <w:pPr>
      <w:keepNext/>
      <w:spacing w:after="600" w:line="240" w:lineRule="atLeast"/>
    </w:pPr>
  </w:style>
  <w:style w:type="paragraph" w:customStyle="1" w:styleId="Briefkopfadresse">
    <w:name w:val="Briefkopfadresse"/>
    <w:basedOn w:val="Standard"/>
    <w:pPr>
      <w:spacing w:before="0" w:line="320" w:lineRule="atLeast"/>
      <w:jc w:val="left"/>
    </w:pPr>
  </w:style>
  <w:style w:type="paragraph" w:customStyle="1" w:styleId="Betreffzeile">
    <w:name w:val="Betreffzeile"/>
    <w:basedOn w:val="Standard"/>
    <w:next w:val="Standard"/>
    <w:pPr>
      <w:spacing w:before="1080" w:line="240" w:lineRule="atLeast"/>
    </w:pPr>
    <w:rPr>
      <w:b/>
    </w:rPr>
  </w:style>
  <w:style w:type="paragraph" w:customStyle="1" w:styleId="Anlagen">
    <w:name w:val="Anlagen"/>
    <w:basedOn w:val="Standard"/>
    <w:pPr>
      <w:spacing w:before="480" w:line="240" w:lineRule="auto"/>
    </w:pPr>
  </w:style>
  <w:style w:type="paragraph" w:customStyle="1" w:styleId="TitelUnterzeichner">
    <w:name w:val="Titel Unterzeichner"/>
    <w:basedOn w:val="Standard"/>
    <w:pPr>
      <w:spacing w:line="240" w:lineRule="auto"/>
    </w:pPr>
  </w:style>
  <w:style w:type="paragraph" w:customStyle="1" w:styleId="NameUnterzeichner">
    <w:name w:val="Name Unterzeichner"/>
    <w:basedOn w:val="Standard"/>
    <w:pPr>
      <w:spacing w:line="240" w:lineRule="auto"/>
    </w:pPr>
  </w:style>
  <w:style w:type="paragraph" w:customStyle="1" w:styleId="Durchwahlzeile">
    <w:name w:val="Durchwahlzeile"/>
    <w:basedOn w:val="Standard"/>
    <w:pPr>
      <w:tabs>
        <w:tab w:val="left" w:pos="2835"/>
        <w:tab w:val="left" w:pos="7938"/>
        <w:tab w:val="left" w:pos="8931"/>
      </w:tabs>
      <w:ind w:right="-1162"/>
    </w:pPr>
    <w:rPr>
      <w:spacing w:val="6"/>
      <w:sz w:val="16"/>
    </w:rPr>
  </w:style>
  <w:style w:type="paragraph" w:customStyle="1" w:styleId="Datumzeile">
    <w:name w:val="Datumzeile"/>
    <w:basedOn w:val="Standard"/>
    <w:pPr>
      <w:tabs>
        <w:tab w:val="left" w:pos="2835"/>
        <w:tab w:val="left" w:pos="7938"/>
        <w:tab w:val="left" w:pos="8647"/>
      </w:tabs>
      <w:spacing w:line="240" w:lineRule="auto"/>
      <w:ind w:right="-1162"/>
    </w:pPr>
    <w:rPr>
      <w:spacing w:val="6"/>
      <w:sz w:val="16"/>
    </w:rPr>
  </w:style>
  <w:style w:type="paragraph" w:styleId="Kopfzeile">
    <w:name w:val="header"/>
    <w:basedOn w:val="Standard"/>
    <w:pPr>
      <w:tabs>
        <w:tab w:val="center" w:pos="4536"/>
        <w:tab w:val="right" w:pos="8505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dstrike w:val="0"/>
      <w:color w:val="0000FF"/>
      <w:spacing w:val="0"/>
      <w:position w:val="0"/>
      <w:sz w:val="22"/>
      <w:u w:val="none"/>
      <w:vertAlign w:val="baseline"/>
    </w:rPr>
  </w:style>
  <w:style w:type="character" w:styleId="BesuchterHyperlink">
    <w:name w:val="FollowedHyperlink"/>
    <w:rPr>
      <w:dstrike w:val="0"/>
      <w:color w:val="auto"/>
      <w:u w:val="none"/>
      <w:vertAlign w:val="baseline"/>
    </w:rPr>
  </w:style>
  <w:style w:type="paragraph" w:styleId="Abbildungsverzeichnis">
    <w:name w:val="table of figures"/>
    <w:basedOn w:val="Standard"/>
    <w:next w:val="Standard"/>
    <w:semiHidden/>
    <w:rPr>
      <w:b/>
    </w:rPr>
  </w:style>
  <w:style w:type="paragraph" w:customStyle="1" w:styleId="Arbeitsschritt">
    <w:name w:val="Arbeitsschritt"/>
    <w:basedOn w:val="Standard"/>
    <w:next w:val="Standard"/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8D4E0"/>
      <w:ind w:left="113" w:right="113"/>
      <w:jc w:val="left"/>
    </w:pPr>
    <w:rPr>
      <w:b/>
      <w:color w:val="000000"/>
    </w:rPr>
  </w:style>
  <w:style w:type="paragraph" w:customStyle="1" w:styleId="Copyright">
    <w:name w:val="Copyright"/>
    <w:basedOn w:val="Standard"/>
    <w:next w:val="Standard"/>
    <w:pPr>
      <w:spacing w:before="60" w:line="240" w:lineRule="exact"/>
      <w:jc w:val="right"/>
    </w:pPr>
    <w:rPr>
      <w:sz w:val="14"/>
    </w:rPr>
  </w:style>
  <w:style w:type="paragraph" w:customStyle="1" w:styleId="Einrck1">
    <w:name w:val="Einrück 1"/>
    <w:basedOn w:val="Standard"/>
    <w:autoRedefine/>
    <w:pPr>
      <w:numPr>
        <w:numId w:val="3"/>
      </w:numPr>
      <w:tabs>
        <w:tab w:val="clear" w:pos="927"/>
        <w:tab w:val="left" w:pos="284"/>
        <w:tab w:val="num" w:pos="360"/>
      </w:tabs>
      <w:ind w:left="284" w:hanging="360"/>
    </w:pPr>
  </w:style>
  <w:style w:type="paragraph" w:customStyle="1" w:styleId="Einrck2">
    <w:name w:val="Einrück 2"/>
    <w:basedOn w:val="Einrck1"/>
    <w:pPr>
      <w:numPr>
        <w:numId w:val="0"/>
      </w:numPr>
      <w:tabs>
        <w:tab w:val="clear" w:pos="284"/>
        <w:tab w:val="left" w:pos="567"/>
      </w:tabs>
      <w:ind w:left="568" w:hanging="284"/>
    </w:pPr>
  </w:style>
  <w:style w:type="paragraph" w:customStyle="1" w:styleId="Einrck-Punkt">
    <w:name w:val="Einrück-Punkt"/>
    <w:basedOn w:val="Einrck1"/>
    <w:pPr>
      <w:numPr>
        <w:numId w:val="4"/>
      </w:numPr>
    </w:pPr>
  </w:style>
  <w:style w:type="paragraph" w:styleId="Funotentext">
    <w:name w:val="footnote text"/>
    <w:basedOn w:val="Standard"/>
    <w:semiHidden/>
    <w:pPr>
      <w:tabs>
        <w:tab w:val="left" w:pos="397"/>
      </w:tabs>
      <w:spacing w:line="240" w:lineRule="exact"/>
      <w:jc w:val="left"/>
    </w:pPr>
    <w:rPr>
      <w:spacing w:val="0"/>
      <w:kern w:val="0"/>
      <w:sz w:val="16"/>
    </w:rPr>
  </w:style>
  <w:style w:type="character" w:styleId="Funotenzeichen">
    <w:name w:val="footnote reference"/>
    <w:semiHidden/>
    <w:rPr>
      <w:rFonts w:ascii="Arial" w:hAnsi="Arial"/>
      <w:dstrike w:val="0"/>
      <w:color w:val="auto"/>
      <w:position w:val="6"/>
      <w:sz w:val="22"/>
      <w:u w:val="none"/>
      <w:vertAlign w:val="superscript"/>
    </w:rPr>
  </w:style>
  <w:style w:type="paragraph" w:customStyle="1" w:styleId="Quellenangabe">
    <w:name w:val="Quellenangabe"/>
    <w:basedOn w:val="Standard"/>
    <w:next w:val="Standard"/>
    <w:rPr>
      <w:i/>
      <w:sz w:val="14"/>
    </w:rPr>
  </w:style>
  <w:style w:type="paragraph" w:customStyle="1" w:styleId="Referenzen">
    <w:name w:val="Referenzen"/>
    <w:basedOn w:val="Einrck-Punkt"/>
    <w:next w:val="Standard"/>
    <w:pPr>
      <w:numPr>
        <w:numId w:val="5"/>
      </w:numPr>
      <w:tabs>
        <w:tab w:val="clear" w:pos="360"/>
      </w:tabs>
      <w:spacing w:before="120" w:line="240" w:lineRule="exact"/>
      <w:ind w:left="284" w:hanging="284"/>
      <w:jc w:val="left"/>
    </w:pPr>
    <w:rPr>
      <w:sz w:val="18"/>
    </w:rPr>
  </w:style>
  <w:style w:type="paragraph" w:customStyle="1" w:styleId="Seitenzahlen">
    <w:name w:val="Seitenzahlen"/>
    <w:basedOn w:val="Standard"/>
    <w:next w:val="Standard"/>
    <w:pPr>
      <w:jc w:val="center"/>
    </w:pPr>
  </w:style>
  <w:style w:type="paragraph" w:customStyle="1" w:styleId="TextinTabelle">
    <w:name w:val="Text in Tabelle"/>
    <w:basedOn w:val="Standard"/>
    <w:next w:val="Standard"/>
    <w:pPr>
      <w:spacing w:before="0"/>
    </w:pPr>
  </w:style>
  <w:style w:type="paragraph" w:customStyle="1" w:styleId="berschriftAbbildungTabelle">
    <w:name w:val="Überschrift Abbildung/Tabelle"/>
    <w:basedOn w:val="Standard"/>
    <w:pPr>
      <w:spacing w:before="60" w:after="60" w:line="240" w:lineRule="auto"/>
      <w:jc w:val="left"/>
    </w:pPr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060"/>
      </w:tabs>
      <w:spacing w:before="0"/>
    </w:pPr>
    <w:rPr>
      <w:noProof/>
      <w:spacing w:val="0"/>
    </w:rPr>
  </w:style>
  <w:style w:type="paragraph" w:styleId="Verzeichnis2">
    <w:name w:val="toc 2"/>
    <w:basedOn w:val="Standard"/>
    <w:next w:val="Standard"/>
    <w:autoRedefine/>
    <w:semiHidden/>
    <w:pPr>
      <w:spacing w:before="0"/>
    </w:pPr>
    <w:rPr>
      <w:spacing w:val="0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851"/>
        <w:tab w:val="right" w:leader="dot" w:pos="9060"/>
      </w:tabs>
      <w:spacing w:before="0"/>
    </w:pPr>
    <w:rPr>
      <w:noProof/>
      <w:spacing w:val="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851"/>
        <w:tab w:val="right" w:leader="dot" w:pos="9060"/>
      </w:tabs>
      <w:spacing w:before="0"/>
    </w:pPr>
    <w:rPr>
      <w:noProof/>
      <w:spacing w:val="0"/>
    </w:rPr>
  </w:style>
  <w:style w:type="paragraph" w:customStyle="1" w:styleId="VitaMitarbeiter">
    <w:name w:val="Vita Mitarbeiter"/>
    <w:basedOn w:val="Einrck1"/>
    <w:next w:val="Standard"/>
    <w:autoRedefine/>
    <w:pPr>
      <w:numPr>
        <w:numId w:val="0"/>
      </w:numPr>
      <w:tabs>
        <w:tab w:val="num" w:pos="927"/>
      </w:tabs>
      <w:spacing w:before="0"/>
      <w:ind w:left="284" w:hanging="284"/>
      <w:jc w:val="left"/>
    </w:pPr>
    <w:rPr>
      <w:color w:val="000000"/>
    </w:rPr>
  </w:style>
  <w:style w:type="paragraph" w:styleId="Zitat">
    <w:name w:val="Quote"/>
    <w:basedOn w:val="Standard"/>
    <w:next w:val="Standard"/>
    <w:qFormat/>
    <w:rPr>
      <w:i/>
    </w:rPr>
  </w:style>
  <w:style w:type="paragraph" w:customStyle="1" w:styleId="Zwischenberschrift">
    <w:name w:val="Zwischenüberschrift"/>
    <w:basedOn w:val="Standard"/>
    <w:next w:val="Standard"/>
    <w:pPr>
      <w:spacing w:after="120"/>
    </w:pPr>
    <w:rPr>
      <w:b/>
    </w:rPr>
  </w:style>
  <w:style w:type="paragraph" w:styleId="Sprechblasentext">
    <w:name w:val="Balloon Text"/>
    <w:basedOn w:val="Standard"/>
    <w:link w:val="SprechblasentextZchn"/>
    <w:rsid w:val="005B4B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B4B96"/>
    <w:rPr>
      <w:rFonts w:ascii="Tahoma" w:hAnsi="Tahoma" w:cs="Tahoma"/>
      <w:spacing w:val="2"/>
      <w:kern w:val="20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564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2D6CD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D6CD8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D6CD8"/>
    <w:rPr>
      <w:rFonts w:ascii="Arial" w:hAnsi="Arial"/>
      <w:spacing w:val="2"/>
      <w:kern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D6C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D6CD8"/>
    <w:rPr>
      <w:rFonts w:ascii="Arial" w:hAnsi="Arial"/>
      <w:b/>
      <w:bCs/>
      <w:spacing w:val="2"/>
      <w:kern w:val="20"/>
    </w:rPr>
  </w:style>
  <w:style w:type="character" w:styleId="Fett">
    <w:name w:val="Strong"/>
    <w:basedOn w:val="Absatz-Standardschriftart"/>
    <w:qFormat/>
    <w:rsid w:val="00741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Michael%20G&#246;bel\Documents\Vorlagen\Brief%20Regionomica%20ab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A50978FC60547B8A36F741B300F70" ma:contentTypeVersion="2" ma:contentTypeDescription="Ein neues Dokument erstellen." ma:contentTypeScope="" ma:versionID="5ffabef94ae874bda19f10705e767efe">
  <xsd:schema xmlns:xsd="http://www.w3.org/2001/XMLSchema" xmlns:xs="http://www.w3.org/2001/XMLSchema" xmlns:p="http://schemas.microsoft.com/office/2006/metadata/properties" xmlns:ns2="1b081937-3042-48f3-8797-5a8fd28418e9" targetNamespace="http://schemas.microsoft.com/office/2006/metadata/properties" ma:root="true" ma:fieldsID="d82b682ad766966eb68d6ff7ce049b14" ns2:_="">
    <xsd:import namespace="1b081937-3042-48f3-8797-5a8fd2841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81937-3042-48f3-8797-5a8fd28418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C33C5-1FD9-4C03-A3BE-C5C8F209620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b081937-3042-48f3-8797-5a8fd28418e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D946F0-EB97-43F6-A5B1-1EC474525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F52E6-DDCF-4EC8-83CA-4A30B6C7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81937-3042-48f3-8797-5a8fd284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Regionomica ab 2017.dotx</Template>
  <TotalTime>0</TotalTime>
  <Pages>1</Pages>
  <Words>150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Regionomica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Michael Göbel</dc:creator>
  <cp:lastModifiedBy>Rummler, Susanne</cp:lastModifiedBy>
  <cp:revision>2</cp:revision>
  <cp:lastPrinted>2024-04-25T05:58:00Z</cp:lastPrinted>
  <dcterms:created xsi:type="dcterms:W3CDTF">2024-05-30T13:13:00Z</dcterms:created>
  <dcterms:modified xsi:type="dcterms:W3CDTF">2024-05-30T13:13:00Z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0x010100E7DA50978FC60547B8A36F741B300F70</vt:lpwstr>
  </property>
</Properties>
</file>